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2013-2018年中国BDO-PTMEG-氨纶行业市场分析与投资前景研究报告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2013-2018年中国BDO-PTMEG-氨纶行业市场分析与投资前景研究报告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2013-2018年中国BDO-PTMEG-氨纶行业市场分析与投资前景研究报告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2013-2018年中国BDO-PTMEG-氨纶行业市场分析与投资前景研究报告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