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2013-2018年中国家庭康复医疗设备市场分析与投资前景研究报告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2013-2018年中国家庭康复医疗设备市场分析与投资前景研究报告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2013-2018年中国家庭康复医疗设备市场分析与投资前景研究报告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2013-2018年中国家庭康复医疗设备市场分析与投资前景研究报告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