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2013-2018年中国路由器行业市场前景分析报告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2013-2018年中国路由器行业市场前景分析报告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2013-2018年中国路由器行业市场前景分析报告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https://www.icandata.com/view/229778.html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https://www.icandata.com/view/229778.html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2013-2018年中国路由器行业市场前景分析报告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229778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