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2013-2018年中国财产保险行业市场深度分析与投资前景预测报告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2013-2018年中国财产保险行业市场深度分析与投资前景预测报告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2013-2018年中国财产保险行业市场深度分析与投资前景预测报告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2013-2018年中国财产保险行业市场深度分析与投资前景预测报告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