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2013-2017年中国网络收发器市场深度分析与投资前景预测报告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2013-2017年中国网络收发器市场深度分析与投资前景预测报告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2013-2017年中国网络收发器市场深度分析与投资前景预测报告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2013-2017年中国网络收发器市场深度分析与投资前景预测报告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230075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