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2013-2017年中国终端显示设备市场深度分析与投资前景预测报告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2013-2017年中国终端显示设备市场深度分析与投资前景预测报告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2013-2017年中国终端显示设备市场深度分析与投资前景预测报告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2013-2017年中国终端显示设备市场深度分析与投资前景预测报告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230094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