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2013-2017年中国功能陶瓷行业市场深度分析与投资前景预测报告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2013-2017年中国功能陶瓷行业市场深度分析与投资前景预测报告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2013-2017年中国功能陶瓷行业市场深度分析与投资前景预测报告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2013-2017年中国功能陶瓷行业市场深度分析与投资前景预测报告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