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2013-2018年中国网络通信设备行业行业市场情报及发展前景预测报告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2013-2018年中国网络通信设备行业行业市场情报及发展前景预测报告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2013-2018年中国网络通信设备行业行业市场情报及发展前景预测报告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2013-2018年中国网络通信设备行业行业市场情报及发展前景预测报告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230868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