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2013-2017年中国钢丝网架水泥聚苯乙烯夹芯板行业市场深度分析与投资前景预测报告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2013-2017年中国钢丝网架水泥聚苯乙烯夹芯板行业市场深度分析与投资前景预测报告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2013-2017年中国钢丝网架水泥聚苯乙烯夹芯板行业市场深度分析与投资前景预测报告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2013年08月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https://www.icandata.com/view/231090.html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https://www.icandata.com/view/231090.html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2013-2017年中国钢丝网架水泥聚苯乙烯夹芯板行业市场深度分析与投资前景预测报告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231090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