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2013-2018年中国电磁炉市场深度分析与投资前景预测报告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2013-2018年中国电磁炉市场深度分析与投资前景预测报告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2013-2018年中国电磁炉市场深度分析与投资前景预测报告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https://www.icandata.com/view/231118.html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2013-2018年中国电磁炉市场深度分析与投资前景预测报告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231118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