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2013年1-6月中国家用电热水器产量及增长趋势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2013年1-6月中国家用电热水器产量及增长趋势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2013年1-6月中国家用电热水器产量及增长趋势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https://www.icandata.com/view/231672.html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https://www.icandata.com/view/231672.html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2013年1-6月中国家用电热水器产量及增长趋势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231672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