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2013-2018年中国酸奶行业发展前景及投资潜力展望分析报告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2013-2018年中国酸奶行业发展前景及投资潜力展望分析报告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2013-2018年中国酸奶行业发展前景及投资潜力展望分析报告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2013-2018年中国酸奶行业发展前景及投资潜力展望分析报告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