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2013-2018年中国危险品运输市场深度分析与投资前景预测报告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2013-2018年中国危险品运输市场深度分析与投资前景预测报告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2013-2018年中国危险品运输市场深度分析与投资前景预测报告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2013-2018年中国危险品运输市场深度分析与投资前景预测报告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