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2009年中国网络音乐市场分析及发展咨询报告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2009年中国网络音乐市场分析及发展咨询报告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2009年中国网络音乐市场分析及发展咨询报告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2009年中国网络音乐市场分析及发展咨询报告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