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2013-2018年中国洗衣机市场深度分析与投资前景预测报告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2013-2018年中国洗衣机市场深度分析与投资前景预测报告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2013-2018年中国洗衣机市场深度分析与投资前景预测报告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https://www.icandata.com/view/233532.html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https://www.icandata.com/view/233532.html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2013-2018年中国洗衣机市场深度分析与投资前景预测报告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233532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