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2013-2018年中国布艺沙发行业市场深度分析与投资前景预测报告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2013-2018年中国布艺沙发行业市场深度分析与投资前景预测报告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2013-2018年中国布艺沙发行业市场深度分析与投资前景预测报告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2013-2018年中国布艺沙发行业市场深度分析与投资前景预测报告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