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2013-2017年中国晶体材料行业市场深度分析与投资前景预测报告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2013-2017年中国晶体材料行业市场深度分析与投资前景预测报告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2013-2017年中国晶体材料行业市场深度分析与投资前景预测报告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https://www.icandata.com/view/235222.html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https://www.icandata.com/view/235222.html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2013-2017年中国晶体材料行业市场深度分析与投资前景预测报告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235222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