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2013-2018年中国漂粉精行业市场深度分析与投资前景预测报告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2013-2018年中国漂粉精行业市场深度分析与投资前景预测报告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2013-2018年中国漂粉精行业市场深度分析与投资前景预测报告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2013-2018年中国漂粉精行业市场深度分析与投资前景预测报告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