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2013-2018年中国组态软件产业市场深度分析与投资前景预测报告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2013-2018年中国组态软件产业市场深度分析与投资前景预测报告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2013-2018年中国组态软件产业市场深度分析与投资前景预测报告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https://www.icandata.com/view/235806.html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2013-2018年中国组态软件产业市场深度分析与投资前景预测报告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235806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