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2013-2018年中国工程起重机行业市场深度分析与投资前景预测报告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2013-2018年中国工程起重机行业市场深度分析与投资前景预测报告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2013-2018年中国工程起重机行业市场深度分析与投资前景预测报告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https://www.icandata.com/view/235823.html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https://www.icandata.com/view/235823.html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2013-2018年中国工程起重机行业市场深度分析与投资前景预测报告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235823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