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2013-2018年中国厨房小家电市场深度分析与投资前景预测报告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2013-2018年中国厨房小家电市场深度分析与投资前景预测报告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2013-2018年中国厨房小家电市场深度分析与投资前景预测报告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https://www.icandata.com/view/235922.html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https://www.icandata.com/view/235922.html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2013-2018年中国厨房小家电市场深度分析与投资前景预测报告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235922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