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2013-2018年中国过氧化氢(双氧水)行业市场深度分析与投资前景预测报告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2013-2018年中国过氧化氢(双氧水)行业市场深度分析与投资前景预测报告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2013-2018年中国过氧化氢(双氧水)行业市场深度分析与投资前景预测报告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https://www.icandata.com/view/236393.html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https://www.icandata.com/view/236393.html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2013-2018年中国过氧化氢(双氧水)行业市场深度分析与投资前景预测报告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236393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