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2013-2018年中国橡胶脚垫市场深度分析与投资前景预测报告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2013-2018年中国橡胶脚垫市场深度分析与投资前景预测报告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2013-2018年中国橡胶脚垫市场深度分析与投资前景预测报告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https://www.icandata.com/view/23669/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https://www.icandata.com/view/23669/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2013-2018年中国橡胶脚垫市场深度分析与投资前景预测报告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236691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