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2014-2018年中国拍卖市场深度分析与投资前景预测报告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2014-2018年中国拍卖市场深度分析与投资前景预测报告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2014-2018年中国拍卖市场深度分析与投资前景预测报告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https://www.icandata.com/view/236896.html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https://www.icandata.com/view/236896.html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2014-2018年中国拍卖市场深度分析与投资前景预测报告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236896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