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2013-2018年中国医疗保险行业市场深度分析与投资前景预测报告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2013-2018年中国医疗保险行业市场深度分析与投资前景预测报告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2013-2018年中国医疗保险行业市场深度分析与投资前景预测报告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https://www.icandata.com/view/236950.html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https://www.icandata.com/view/236950.html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2013-2018年中国医疗保险行业市场深度分析与投资前景预测报告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236950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