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2013-2017年机床行业市场深度分析与投资前景预测报告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2013-2017年机床行业市场深度分析与投资前景预测报告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2013-2017年机床行业市场深度分析与投资前景预测报告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https://www.icandata.com/view/237096.html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https://www.icandata.com/view/237096.html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2013-2017年机床行业市场深度分析与投资前景预测报告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237096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