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2013-2017年中国电石（碳化钙）市场深度分析与投资前景预测报告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2013-2017年中国电石（碳化钙）市场深度分析与投资前景预测报告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2013-2017年中国电石（碳化钙）市场深度分析与投资前景预测报告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2013-2017年中国电石（碳化钙）市场深度分析与投资前景预测报告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