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2013-2018年中国皮草市场深度分析与投资前景预测报告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2013-2018年中国皮草市场深度分析与投资前景预测报告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2013-2018年中国皮草市场深度分析与投资前景预测报告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https://www.icandata.com/view/237118.html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https://www.icandata.com/view/237118.html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2013-2018年中国皮草市场深度分析与投资前景预测报告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237118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