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2013-2018年中国己二酸市场深度分析与投资前景预测报告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2013-2018年中国己二酸市场深度分析与投资前景预测报告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2013-2018年中国己二酸市场深度分析与投资前景预测报告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2013-2018年中国己二酸市场深度分析与投资前景预测报告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