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2013-2017年中国脱水蔬菜行业市场深度分析与投资前景预测报告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2013-2017年中国脱水蔬菜行业市场深度分析与投资前景预测报告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2013-2017年中国脱水蔬菜行业市场深度分析与投资前景预测报告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2013-2017年中国脱水蔬菜行业市场深度分析与投资前景预测报告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