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2013-2018年外汇产业市场深度分析与投资前景预测报告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2013-2018年外汇产业市场深度分析与投资前景预测报告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2013-2018年外汇产业市场深度分析与投资前景预测报告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https://www.icandata.com/view/239467.html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2013-2018年外汇产业市场深度分析与投资前景预测报告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239467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