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2013-2017年中国奶油(黄油)行业市场深度分析与投资前景预测报告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2013-2017年中国奶油(黄油)行业市场深度分析与投资前景预测报告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2013-2017年中国奶油(黄油)行业市场深度分析与投资前景预测报告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2013-2017年中国奶油(黄油)行业市场深度分析与投资前景预测报告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