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2013-2017年中国伊利石行业市场深度分析与投资前景预测报告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2013-2017年中国伊利石行业市场深度分析与投资前景预测报告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2013-2017年中国伊利石行业市场深度分析与投资前景预测报告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2013-2017年中国伊利石行业市场深度分析与投资前景预测报告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