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2013-2020年中国条形码市场深度分析与投资前景预测报告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2013-2020年中国条形码市场深度分析与投资前景预测报告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2013-2020年中国条形码市场深度分析与投资前景预测报告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https://www.icandata.com/view/241579.html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https://www.icandata.com/view/241579.html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2013-2020年中国条形码市场深度分析与投资前景预测报告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241579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