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2014-2020年中国油墨市场深度分析与投资前景预测报告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2014-2020年中国油墨市场深度分析与投资前景预测报告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2014-2020年中国油墨市场深度分析与投资前景预测报告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https://www.icandata.com/view/242444.html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https://www.icandata.com/view/242444.html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2014-2020年中国油墨市场深度分析与投资前景预测报告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242444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