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2013-2017年中国香精香料行业市场深度分析与投资前景预测报告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2013-2017年中国香精香料行业市场深度分析与投资前景预测报告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2013-2017年中国香精香料行业市场深度分析与投资前景预测报告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https://www.icandata.com/view/242523.html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2013-2017年中国香精香料行业市场深度分析与投资前景预测报告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242523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