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2013-2018年中国控制器PLC行业市场深度分析与投资前景预测报告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2013-2018年中国控制器PLC行业市场深度分析与投资前景预测报告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2013-2018年中国控制器PLC行业市场深度分析与投资前景预测报告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2013-2018年中国控制器PLC行业市场深度分析与投资前景预测报告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