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2013-2017年中国多功能印刷机市场深度分析与投资前景预测报告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2013-2017年中国多功能印刷机市场深度分析与投资前景预测报告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2013-2017年中国多功能印刷机市场深度分析与投资前景预测报告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2013-2017年中国多功能印刷机市场深度分析与投资前景预测报告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