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2013-2017年中国博物馆行业市场深度分析与投资前景预测报告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2013-2017年中国博物馆行业市场深度分析与投资前景预测报告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2013-2017年中国博物馆行业市场深度分析与投资前景预测报告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2013-2017年中国博物馆行业市场深度分析与投资前景预测报告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