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2014-2018年中国(合资)人寿保险行业市场深度分析与投资前景预测报告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2014-2018年中国(合资)人寿保险行业市场深度分析与投资前景预测报告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2014-2018年中国(合资)人寿保险行业市场深度分析与投资前景预测报告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https://www.icandata.com/view/243308.html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https://www.icandata.com/view/243308.html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2014-2018年中国(合资)人寿保险行业市场深度分析与投资前景预测报告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243308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