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2013-2018年中国光伏电站行业市场深度分析与投资前景预测报告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2013-2018年中国光伏电站行业市场深度分析与投资前景预测报告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2013-2018年中国光伏电站行业市场深度分析与投资前景预测报告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https://www.icandata.com/view/243669.html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2013-2018年中国光伏电站行业市场深度分析与投资前景预测报告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243669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