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2014-2018年中国照相机及器材制造行业市场深度分析与投资前景预测报告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2014-2018年中国照相机及器材制造行业市场深度分析与投资前景预测报告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2014-2018年中国照相机及器材制造行业市场深度分析与投资前景预测报告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2014-2018年中国照相机及器材制造行业市场深度分析与投资前景预测报告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