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2014-2019年中国BB霜市场深度分析与投资前景预测报告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2014-2019年中国BB霜市场深度分析与投资前景预测报告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2014-2019年中国BB霜市场深度分析与投资前景预测报告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https://www.icandata.com/view/244958.html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2014-2019年中国BB霜市场深度分析与投资前景预测报告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244958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