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2014-2020年中国绒毯市场深度分析与投资前景预测报告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2014-2020年中国绒毯市场深度分析与投资前景预测报告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2014-2020年中国绒毯市场深度分析与投资前景预测报告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https://www.icandata.com/view/245139.html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https://www.icandata.com/view/245139.html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2014-2020年中国绒毯市场深度分析与投资前景预测报告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245139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