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2014-2020年中国电饭煲市场深度分析与投资前景预测报告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2014-2020年中国电饭煲市场深度分析与投资前景预测报告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2014-2020年中国电饭煲市场深度分析与投资前景预测报告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2014-2020年中国电饭煲市场深度分析与投资前景预测报告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