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2014-2019年中国数码相机行业市场深度分析与投资前景预测报告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2014-2019年中国数码相机行业市场深度分析与投资前景预测报告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2014-2019年中国数码相机行业市场深度分析与投资前景预测报告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https://www.icandata.com/view/246279.html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https://www.icandata.com/view/246279.html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2014-2019年中国数码相机行业市场深度分析与投资前景预测报告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246279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