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2014-2019年中国小灵通行业市场深度分析与投资前景预测报告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2014-2019年中国小灵通行业市场深度分析与投资前景预测报告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2014-2019年中国小灵通行业市场深度分析与投资前景预测报告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2014-2019年中国小灵通行业市场深度分析与投资前景预测报告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