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2014-2019年中国烟煤和无烟煤的开采洗选行业市场竞争态势与发展前景研究报告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2014-2019年中国烟煤和无烟煤的开采洗选行业市场竞争态势与发展前景研究报告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2014-2019年中国烟煤和无烟煤的开采洗选行业市场竞争态势与发展前景研究报告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2014年10月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https://www.icandata.com/view/246633.html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https://www.icandata.com/view/246633.html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2014-2019年中国烟煤和无烟煤的开采洗选行业市场竞争态势与发展前景研究报告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246633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