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2015-2020年中国男士香水市场运行态势及投资策略报告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2015-2020年中国男士香水市场运行态势及投资策略报告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2015-2020年中国男士香水市场运行态势及投资策略报告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2015-2020年中国男士香水市场运行态势及投资策略报告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