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2015-2020年中国帘子布市场分析预测及战略咨询报告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2015-2020年中国帘子布市场分析预测及战略咨询报告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2015-2020年中国帘子布市场分析预测及战略咨询报告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2015-2020年中国帘子布市场分析预测及战略咨询报告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